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F730CC" w:rsidP="00DE4D8F">
            <w:pPr>
              <w:pStyle w:val="NoSpacing"/>
              <w:rPr>
                <w:rFonts w:asciiTheme="minorHAnsi" w:hAnsiTheme="minorHAnsi"/>
              </w:rPr>
            </w:pPr>
            <w:r>
              <w:rPr>
                <w:rFonts w:asciiTheme="minorHAnsi" w:hAnsiTheme="minorHAnsi"/>
              </w:rPr>
              <w:t>Supporter Care Officer</w:t>
            </w:r>
            <w:bookmarkStart w:id="0" w:name="_GoBack"/>
            <w:bookmarkEnd w:id="0"/>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F730CC">
              <w:rPr>
                <w:rFonts w:asciiTheme="minorHAnsi" w:hAnsiTheme="minorHAnsi" w:cs="Arial"/>
                <w:sz w:val="22"/>
                <w:szCs w:val="22"/>
              </w:rPr>
            </w:r>
            <w:r w:rsidR="00F730CC">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6B56BD8A" wp14:editId="79B25289">
          <wp:extent cx="1552575" cy="714375"/>
          <wp:effectExtent l="0" t="0" r="9525" b="9525"/>
          <wp:docPr id="1" name="Picture 1"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383B68"/>
    <w:rsid w:val="003A536D"/>
    <w:rsid w:val="005C0FA4"/>
    <w:rsid w:val="008E0D84"/>
    <w:rsid w:val="009200F7"/>
    <w:rsid w:val="00A3261B"/>
    <w:rsid w:val="00A91A1F"/>
    <w:rsid w:val="00B42E59"/>
    <w:rsid w:val="00B46716"/>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285DC9E1</Template>
  <TotalTime>1</TotalTime>
  <Pages>6</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2014-07-02T14:58:00Z</dcterms:created>
  <dcterms:modified xsi:type="dcterms:W3CDTF">2014-07-02T14:58:00Z</dcterms:modified>
</cp:coreProperties>
</file>